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F5" w:rsidRPr="00435B9A" w:rsidRDefault="00435B9A" w:rsidP="00435B9A">
      <w:pPr>
        <w:widowControl/>
        <w:spacing w:beforeLines="50" w:afterLines="50" w:line="900" w:lineRule="exact"/>
        <w:ind w:firstLineChars="250" w:firstLine="803"/>
        <w:jc w:val="center"/>
        <w:rPr>
          <w:rFonts w:ascii="宋体" w:hAnsi="宋体"/>
          <w:b/>
          <w:sz w:val="32"/>
          <w:szCs w:val="32"/>
        </w:rPr>
      </w:pPr>
      <w:r w:rsidRPr="00435B9A">
        <w:rPr>
          <w:rFonts w:ascii="宋体" w:hAnsi="宋体" w:hint="eastAsia"/>
          <w:b/>
          <w:sz w:val="32"/>
          <w:szCs w:val="32"/>
        </w:rPr>
        <w:t>铜陵学院20#、22#学生公寓化粪池清理项目</w:t>
      </w:r>
      <w:r w:rsidR="00E54F97" w:rsidRPr="00EA6345">
        <w:rPr>
          <w:rFonts w:ascii="宋体" w:hAnsi="宋体" w:hint="eastAsia"/>
          <w:b/>
          <w:sz w:val="32"/>
          <w:szCs w:val="32"/>
        </w:rPr>
        <w:t>报价表</w:t>
      </w:r>
    </w:p>
    <w:tbl>
      <w:tblPr>
        <w:tblStyle w:val="a3"/>
        <w:tblW w:w="0" w:type="auto"/>
        <w:tblLook w:val="04A0"/>
      </w:tblPr>
      <w:tblGrid>
        <w:gridCol w:w="1354"/>
        <w:gridCol w:w="5313"/>
        <w:gridCol w:w="1801"/>
        <w:gridCol w:w="1200"/>
        <w:gridCol w:w="2001"/>
        <w:gridCol w:w="1846"/>
      </w:tblGrid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5313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计量单位</w:t>
            </w:r>
          </w:p>
        </w:tc>
        <w:tc>
          <w:tcPr>
            <w:tcW w:w="1200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单价(元)</w:t>
            </w: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小计(元)</w:t>
            </w:r>
          </w:p>
        </w:tc>
      </w:tr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5313" w:type="dxa"/>
            <w:vAlign w:val="center"/>
          </w:tcPr>
          <w:p w:rsidR="0006665E" w:rsidRDefault="00435B9A" w:rsidP="00285E72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435B9A">
              <w:rPr>
                <w:rFonts w:ascii="宋体" w:eastAsia="宋体" w:hAnsi="宋体" w:cs="宋体" w:hint="eastAsia"/>
                <w:sz w:val="24"/>
              </w:rPr>
              <w:t>化粪池清理</w:t>
            </w:r>
          </w:p>
        </w:tc>
        <w:tc>
          <w:tcPr>
            <w:tcW w:w="1801" w:type="dxa"/>
            <w:vAlign w:val="center"/>
          </w:tcPr>
          <w:p w:rsidR="0006665E" w:rsidRDefault="00435B9A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座</w:t>
            </w:r>
          </w:p>
        </w:tc>
        <w:tc>
          <w:tcPr>
            <w:tcW w:w="1200" w:type="dxa"/>
            <w:vAlign w:val="center"/>
          </w:tcPr>
          <w:p w:rsidR="0006665E" w:rsidRDefault="00435B9A" w:rsidP="00944ACB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65E" w:rsidTr="0006665E">
        <w:trPr>
          <w:trHeight w:val="1179"/>
        </w:trPr>
        <w:tc>
          <w:tcPr>
            <w:tcW w:w="13515" w:type="dxa"/>
            <w:gridSpan w:val="6"/>
            <w:vAlign w:val="center"/>
          </w:tcPr>
          <w:p w:rsidR="0006665E" w:rsidRPr="0006665E" w:rsidRDefault="0006665E" w:rsidP="0006665E">
            <w:pPr>
              <w:spacing w:line="560" w:lineRule="exact"/>
              <w:jc w:val="left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06665E">
              <w:rPr>
                <w:rFonts w:ascii="宋体" w:eastAsia="宋体" w:hAnsi="宋体" w:cs="宋体" w:hint="eastAsia"/>
                <w:b/>
                <w:sz w:val="28"/>
                <w:szCs w:val="28"/>
              </w:rPr>
              <w:t>合计(人民币大写):</w:t>
            </w:r>
          </w:p>
        </w:tc>
      </w:tr>
    </w:tbl>
    <w:p w:rsidR="00E570F5" w:rsidRDefault="00E570F5">
      <w:pPr>
        <w:spacing w:line="560" w:lineRule="exact"/>
        <w:jc w:val="left"/>
        <w:rPr>
          <w:rFonts w:ascii="宋体" w:eastAsia="宋体" w:hAnsi="宋体" w:cs="宋体"/>
          <w:sz w:val="24"/>
        </w:rPr>
      </w:pP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报价单位（公章）：</w:t>
      </w: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法人代表（签名或签章）：</w:t>
      </w:r>
      <w:bookmarkStart w:id="0" w:name="_GoBack"/>
      <w:bookmarkEnd w:id="0"/>
    </w:p>
    <w:p w:rsidR="00E570F5" w:rsidRDefault="005327A2">
      <w:pPr>
        <w:spacing w:line="560" w:lineRule="exact"/>
        <w:jc w:val="left"/>
        <w:rPr>
          <w:sz w:val="24"/>
        </w:rPr>
      </w:pPr>
      <w:r>
        <w:rPr>
          <w:rFonts w:ascii="宋体" w:eastAsia="宋体" w:hAnsi="宋体" w:cs="宋体" w:hint="eastAsia"/>
          <w:sz w:val="24"/>
        </w:rPr>
        <w:t>联系人：                       联系方式：</w:t>
      </w:r>
    </w:p>
    <w:p w:rsidR="00E570F5" w:rsidRDefault="00E570F5">
      <w:pPr>
        <w:jc w:val="center"/>
        <w:rPr>
          <w:rFonts w:ascii="宋体" w:hAnsi="宋体"/>
          <w:b/>
          <w:sz w:val="28"/>
          <w:szCs w:val="28"/>
        </w:rPr>
      </w:pPr>
    </w:p>
    <w:sectPr w:rsidR="00E570F5" w:rsidSect="005D6FE2">
      <w:pgSz w:w="16838" w:h="11906" w:orient="landscape"/>
      <w:pgMar w:top="170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5C" w:rsidRPr="003E148B" w:rsidRDefault="00E9785C" w:rsidP="00E54F97">
      <w:pPr>
        <w:rPr>
          <w:sz w:val="20"/>
        </w:rPr>
      </w:pPr>
      <w:r>
        <w:separator/>
      </w:r>
    </w:p>
  </w:endnote>
  <w:endnote w:type="continuationSeparator" w:id="0">
    <w:p w:rsidR="00E9785C" w:rsidRPr="003E148B" w:rsidRDefault="00E9785C" w:rsidP="00E54F97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5C" w:rsidRPr="003E148B" w:rsidRDefault="00E9785C" w:rsidP="00E54F97">
      <w:pPr>
        <w:rPr>
          <w:sz w:val="20"/>
        </w:rPr>
      </w:pPr>
      <w:r>
        <w:separator/>
      </w:r>
    </w:p>
  </w:footnote>
  <w:footnote w:type="continuationSeparator" w:id="0">
    <w:p w:rsidR="00E9785C" w:rsidRPr="003E148B" w:rsidRDefault="00E9785C" w:rsidP="00E54F97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5A7EF6"/>
    <w:rsid w:val="00051877"/>
    <w:rsid w:val="0006665E"/>
    <w:rsid w:val="00285E72"/>
    <w:rsid w:val="00355D33"/>
    <w:rsid w:val="003B6740"/>
    <w:rsid w:val="00435B9A"/>
    <w:rsid w:val="0049176C"/>
    <w:rsid w:val="00525CC0"/>
    <w:rsid w:val="005327A2"/>
    <w:rsid w:val="005D6FE2"/>
    <w:rsid w:val="0063633C"/>
    <w:rsid w:val="006B060D"/>
    <w:rsid w:val="00773798"/>
    <w:rsid w:val="00861DEA"/>
    <w:rsid w:val="008D428A"/>
    <w:rsid w:val="00944ACB"/>
    <w:rsid w:val="00A74485"/>
    <w:rsid w:val="00A80D75"/>
    <w:rsid w:val="00AA1D3A"/>
    <w:rsid w:val="00B3621B"/>
    <w:rsid w:val="00C100BA"/>
    <w:rsid w:val="00C14D11"/>
    <w:rsid w:val="00C57405"/>
    <w:rsid w:val="00D12BF6"/>
    <w:rsid w:val="00E54F97"/>
    <w:rsid w:val="00E570F5"/>
    <w:rsid w:val="00E9785C"/>
    <w:rsid w:val="00EA6345"/>
    <w:rsid w:val="00F96FA2"/>
    <w:rsid w:val="495A7EF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0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0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5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4F97"/>
    <w:rPr>
      <w:kern w:val="2"/>
      <w:sz w:val="18"/>
      <w:szCs w:val="18"/>
    </w:rPr>
  </w:style>
  <w:style w:type="paragraph" w:styleId="a5">
    <w:name w:val="footer"/>
    <w:basedOn w:val="a"/>
    <w:link w:val="Char0"/>
    <w:rsid w:val="00E5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4F9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3621B"/>
    <w:pPr>
      <w:ind w:firstLineChars="200" w:firstLine="420"/>
    </w:pPr>
  </w:style>
  <w:style w:type="paragraph" w:styleId="a7">
    <w:name w:val="Balloon Text"/>
    <w:basedOn w:val="a"/>
    <w:link w:val="Char1"/>
    <w:rsid w:val="005D6FE2"/>
    <w:rPr>
      <w:sz w:val="18"/>
      <w:szCs w:val="18"/>
    </w:rPr>
  </w:style>
  <w:style w:type="character" w:customStyle="1" w:styleId="Char1">
    <w:name w:val="批注框文本 Char"/>
    <w:basedOn w:val="a0"/>
    <w:link w:val="a7"/>
    <w:rsid w:val="005D6F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xy016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tlxy016</dc:creator>
  <cp:lastModifiedBy>Administrator</cp:lastModifiedBy>
  <cp:revision>6</cp:revision>
  <cp:lastPrinted>2018-05-14T07:32:00Z</cp:lastPrinted>
  <dcterms:created xsi:type="dcterms:W3CDTF">2018-05-14T07:30:00Z</dcterms:created>
  <dcterms:modified xsi:type="dcterms:W3CDTF">2018-05-31T01:36:00Z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