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BB" w:rsidRDefault="003870BB" w:rsidP="00365618">
      <w:pPr>
        <w:jc w:val="center"/>
        <w:rPr>
          <w:b/>
          <w:sz w:val="32"/>
          <w:szCs w:val="32"/>
        </w:rPr>
      </w:pPr>
    </w:p>
    <w:p w:rsidR="003870BB" w:rsidRPr="001F3144" w:rsidRDefault="003870BB" w:rsidP="00365618">
      <w:pPr>
        <w:jc w:val="center"/>
        <w:rPr>
          <w:b/>
          <w:sz w:val="30"/>
          <w:szCs w:val="30"/>
        </w:rPr>
      </w:pPr>
      <w:r w:rsidRPr="001F3144">
        <w:rPr>
          <w:rFonts w:hint="eastAsia"/>
          <w:b/>
          <w:sz w:val="30"/>
          <w:szCs w:val="30"/>
        </w:rPr>
        <w:t>铜陵学院老校区</w:t>
      </w:r>
      <w:r>
        <w:rPr>
          <w:rFonts w:hint="eastAsia"/>
          <w:b/>
          <w:sz w:val="30"/>
          <w:szCs w:val="30"/>
        </w:rPr>
        <w:t>行道树锯枝砍丫</w:t>
      </w:r>
      <w:r w:rsidRPr="001F3144">
        <w:rPr>
          <w:rFonts w:hint="eastAsia"/>
          <w:b/>
          <w:sz w:val="30"/>
          <w:szCs w:val="30"/>
        </w:rPr>
        <w:t>报价单</w:t>
      </w:r>
    </w:p>
    <w:p w:rsidR="003870BB" w:rsidRPr="009E183F" w:rsidRDefault="003870BB" w:rsidP="00365618">
      <w:pPr>
        <w:jc w:val="center"/>
        <w:rPr>
          <w:b/>
          <w:sz w:val="32"/>
          <w:szCs w:val="32"/>
        </w:rPr>
      </w:pPr>
    </w:p>
    <w:tbl>
      <w:tblPr>
        <w:tblW w:w="934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6"/>
        <w:gridCol w:w="2250"/>
        <w:gridCol w:w="2749"/>
        <w:gridCol w:w="978"/>
        <w:gridCol w:w="1419"/>
        <w:gridCol w:w="1071"/>
      </w:tblGrid>
      <w:tr w:rsidR="003870BB" w:rsidRPr="008E3D1E" w:rsidTr="00724D96">
        <w:trPr>
          <w:trHeight w:val="637"/>
        </w:trPr>
        <w:tc>
          <w:tcPr>
            <w:tcW w:w="876" w:type="dxa"/>
          </w:tcPr>
          <w:p w:rsidR="003870BB" w:rsidRPr="00724D96" w:rsidRDefault="003870BB" w:rsidP="00724D96">
            <w:pPr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250" w:type="dxa"/>
          </w:tcPr>
          <w:p w:rsidR="003870BB" w:rsidRPr="00724D96" w:rsidRDefault="003870BB" w:rsidP="003870BB">
            <w:pPr>
              <w:ind w:firstLineChars="150" w:firstLine="31680"/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2749" w:type="dxa"/>
          </w:tcPr>
          <w:p w:rsidR="003870BB" w:rsidRPr="00724D96" w:rsidRDefault="003870BB" w:rsidP="003870BB">
            <w:pPr>
              <w:ind w:firstLineChars="250" w:firstLine="31680"/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3870BB" w:rsidRPr="00724D96" w:rsidRDefault="003870BB" w:rsidP="003870BB">
            <w:pPr>
              <w:ind w:firstLineChars="50" w:firstLine="31680"/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870BB" w:rsidRPr="00724D96" w:rsidRDefault="003870BB" w:rsidP="003870BB">
            <w:pPr>
              <w:ind w:firstLineChars="50" w:firstLine="31680"/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综合报价</w:t>
            </w:r>
          </w:p>
        </w:tc>
        <w:tc>
          <w:tcPr>
            <w:tcW w:w="1071" w:type="dxa"/>
          </w:tcPr>
          <w:p w:rsidR="003870BB" w:rsidRPr="00724D96" w:rsidRDefault="003870BB" w:rsidP="003870BB">
            <w:pPr>
              <w:ind w:firstLineChars="100" w:firstLine="31680"/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870BB" w:rsidRPr="008E3D1E" w:rsidTr="00724D96">
        <w:tc>
          <w:tcPr>
            <w:tcW w:w="876" w:type="dxa"/>
          </w:tcPr>
          <w:p w:rsidR="003870BB" w:rsidRPr="00724D96" w:rsidRDefault="003870BB" w:rsidP="00724D9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724D96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3870BB" w:rsidRPr="00724D96" w:rsidRDefault="003870BB" w:rsidP="003870BB">
            <w:pPr>
              <w:spacing w:line="440" w:lineRule="exact"/>
              <w:ind w:firstLineChars="100" w:firstLine="31680"/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行道树锯枝砍丫</w:t>
            </w:r>
          </w:p>
        </w:tc>
        <w:tc>
          <w:tcPr>
            <w:tcW w:w="2749" w:type="dxa"/>
          </w:tcPr>
          <w:p w:rsidR="003870BB" w:rsidRDefault="003870BB" w:rsidP="00724D9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符合规范，满足文明</w:t>
            </w:r>
          </w:p>
          <w:p w:rsidR="003870BB" w:rsidRPr="00724D96" w:rsidRDefault="003870BB" w:rsidP="00724D9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创建要求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3870BB" w:rsidRPr="00724D96" w:rsidRDefault="003870BB" w:rsidP="00724D9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724D96">
              <w:rPr>
                <w:sz w:val="24"/>
                <w:szCs w:val="24"/>
              </w:rPr>
              <w:t>1</w:t>
            </w:r>
            <w:r w:rsidRPr="00724D96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870BB" w:rsidRPr="00724D96" w:rsidRDefault="003870BB" w:rsidP="00724D9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3870BB" w:rsidRPr="00724D96" w:rsidRDefault="003870BB" w:rsidP="00724D9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包干</w:t>
            </w:r>
          </w:p>
        </w:tc>
      </w:tr>
      <w:tr w:rsidR="003870BB" w:rsidRPr="008E3D1E" w:rsidTr="00724D96">
        <w:tc>
          <w:tcPr>
            <w:tcW w:w="876" w:type="dxa"/>
          </w:tcPr>
          <w:p w:rsidR="003870BB" w:rsidRPr="00724D96" w:rsidRDefault="003870BB" w:rsidP="008E3D1E">
            <w:pPr>
              <w:jc w:val="left"/>
              <w:rPr>
                <w:sz w:val="24"/>
                <w:szCs w:val="24"/>
              </w:rPr>
            </w:pPr>
            <w:r w:rsidRPr="00724D96"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3870BB" w:rsidRPr="00724D96" w:rsidRDefault="003870BB" w:rsidP="003870BB">
            <w:pPr>
              <w:ind w:firstLineChars="100" w:firstLine="31680"/>
              <w:jc w:val="left"/>
              <w:rPr>
                <w:sz w:val="24"/>
                <w:szCs w:val="24"/>
              </w:rPr>
            </w:pPr>
            <w:r w:rsidRPr="00724D96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749" w:type="dxa"/>
          </w:tcPr>
          <w:p w:rsidR="003870BB" w:rsidRPr="00724D96" w:rsidRDefault="003870BB" w:rsidP="008E3D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3870BB" w:rsidRPr="00724D96" w:rsidRDefault="003870BB" w:rsidP="008E3D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870BB" w:rsidRPr="00724D96" w:rsidRDefault="003870BB" w:rsidP="008E3D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3870BB" w:rsidRPr="00724D96" w:rsidRDefault="003870BB" w:rsidP="008E3D1E">
            <w:pPr>
              <w:jc w:val="left"/>
              <w:rPr>
                <w:sz w:val="24"/>
                <w:szCs w:val="24"/>
              </w:rPr>
            </w:pPr>
          </w:p>
        </w:tc>
      </w:tr>
      <w:tr w:rsidR="003870BB" w:rsidRPr="008E3D1E" w:rsidTr="00724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9343" w:type="dxa"/>
            <w:gridSpan w:val="6"/>
          </w:tcPr>
          <w:p w:rsidR="003870BB" w:rsidRPr="00724D96" w:rsidRDefault="003870BB" w:rsidP="008E3D1E">
            <w:pPr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33.5pt;margin-top:24.4pt;width:260.25pt;height:0;z-index:251658240;mso-position-horizontal-relative:text;mso-position-vertical-relative:text" o:connectortype="straight"/>
              </w:pict>
            </w:r>
            <w:r w:rsidRPr="00724D96">
              <w:rPr>
                <w:rFonts w:hint="eastAsia"/>
                <w:sz w:val="24"/>
                <w:szCs w:val="24"/>
              </w:rPr>
              <w:t>合计（人民币大写）</w:t>
            </w:r>
            <w:r w:rsidRPr="00724D96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724D96">
              <w:rPr>
                <w:sz w:val="24"/>
                <w:szCs w:val="24"/>
              </w:rPr>
              <w:t xml:space="preserve">   </w:t>
            </w:r>
            <w:r w:rsidRPr="00724D96">
              <w:rPr>
                <w:rFonts w:hint="eastAsia"/>
                <w:sz w:val="24"/>
                <w:szCs w:val="24"/>
              </w:rPr>
              <w:t>（</w:t>
            </w:r>
            <w:r w:rsidRPr="00724D96">
              <w:rPr>
                <w:rFonts w:ascii="µÈÏß Western" w:hAnsi="µÈÏß Western"/>
                <w:sz w:val="24"/>
                <w:szCs w:val="24"/>
              </w:rPr>
              <w:t xml:space="preserve">¥        </w:t>
            </w:r>
            <w:r w:rsidRPr="00724D96">
              <w:rPr>
                <w:rFonts w:hint="eastAsia"/>
                <w:sz w:val="24"/>
                <w:szCs w:val="24"/>
              </w:rPr>
              <w:t>）</w:t>
            </w:r>
            <w:r w:rsidRPr="00724D96">
              <w:rPr>
                <w:sz w:val="24"/>
                <w:szCs w:val="24"/>
              </w:rPr>
              <w:t xml:space="preserve"> </w:t>
            </w:r>
          </w:p>
        </w:tc>
      </w:tr>
    </w:tbl>
    <w:p w:rsidR="003870BB" w:rsidRDefault="003870BB" w:rsidP="00365618">
      <w:pPr>
        <w:jc w:val="left"/>
        <w:rPr>
          <w:sz w:val="28"/>
          <w:szCs w:val="28"/>
        </w:rPr>
      </w:pPr>
    </w:p>
    <w:p w:rsidR="003870BB" w:rsidRDefault="003870BB" w:rsidP="003656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报价单位（公章）：</w:t>
      </w:r>
    </w:p>
    <w:p w:rsidR="003870BB" w:rsidRDefault="003870BB" w:rsidP="003656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法人代表（签名或签章）：</w:t>
      </w:r>
    </w:p>
    <w:p w:rsidR="003870BB" w:rsidRPr="00365618" w:rsidRDefault="003870BB" w:rsidP="003656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联系方式：</w:t>
      </w:r>
    </w:p>
    <w:sectPr w:rsidR="003870BB" w:rsidRPr="00365618" w:rsidSect="0060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0BB" w:rsidRDefault="003870BB" w:rsidP="008F6ED2">
      <w:r>
        <w:separator/>
      </w:r>
    </w:p>
  </w:endnote>
  <w:endnote w:type="continuationSeparator" w:id="1">
    <w:p w:rsidR="003870BB" w:rsidRDefault="003870BB" w:rsidP="008F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0BB" w:rsidRDefault="003870BB" w:rsidP="008F6ED2">
      <w:r>
        <w:separator/>
      </w:r>
    </w:p>
  </w:footnote>
  <w:footnote w:type="continuationSeparator" w:id="1">
    <w:p w:rsidR="003870BB" w:rsidRDefault="003870BB" w:rsidP="008F6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618"/>
    <w:rsid w:val="001F3144"/>
    <w:rsid w:val="00246026"/>
    <w:rsid w:val="003450BA"/>
    <w:rsid w:val="003474FC"/>
    <w:rsid w:val="00365618"/>
    <w:rsid w:val="003870BB"/>
    <w:rsid w:val="004123B6"/>
    <w:rsid w:val="00417284"/>
    <w:rsid w:val="00476338"/>
    <w:rsid w:val="005A7BFB"/>
    <w:rsid w:val="00605D89"/>
    <w:rsid w:val="0063153D"/>
    <w:rsid w:val="00724D96"/>
    <w:rsid w:val="008131FF"/>
    <w:rsid w:val="008E3D1E"/>
    <w:rsid w:val="008F6ED2"/>
    <w:rsid w:val="009228B5"/>
    <w:rsid w:val="00947199"/>
    <w:rsid w:val="009B02DF"/>
    <w:rsid w:val="009E183F"/>
    <w:rsid w:val="00B506C9"/>
    <w:rsid w:val="00B5093A"/>
    <w:rsid w:val="00C26754"/>
    <w:rsid w:val="00D77873"/>
    <w:rsid w:val="00D935B0"/>
    <w:rsid w:val="00E37335"/>
    <w:rsid w:val="00E538A4"/>
    <w:rsid w:val="00F602F6"/>
    <w:rsid w:val="00F838A6"/>
    <w:rsid w:val="00FC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8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561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F6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6ED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6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6ED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315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733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29</Words>
  <Characters>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铜陵学院老校区(本部)1#宿舍楼南面播种草坪报价单</dc:title>
  <dc:subject/>
  <dc:creator>GPX</dc:creator>
  <cp:keywords/>
  <dc:description/>
  <cp:lastModifiedBy>acer</cp:lastModifiedBy>
  <cp:revision>3</cp:revision>
  <cp:lastPrinted>2017-08-30T02:05:00Z</cp:lastPrinted>
  <dcterms:created xsi:type="dcterms:W3CDTF">2017-08-30T02:43:00Z</dcterms:created>
  <dcterms:modified xsi:type="dcterms:W3CDTF">2017-08-30T02:46:00Z</dcterms:modified>
</cp:coreProperties>
</file>