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F5" w:rsidRPr="00EA6345" w:rsidRDefault="005327A2" w:rsidP="006B060D">
      <w:pPr>
        <w:widowControl/>
        <w:spacing w:beforeLines="50" w:afterLines="50" w:line="900" w:lineRule="exact"/>
        <w:ind w:firstLineChars="250" w:firstLine="803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EA6345">
        <w:rPr>
          <w:rFonts w:ascii="宋体" w:hAnsi="宋体" w:hint="eastAsia"/>
          <w:b/>
          <w:sz w:val="32"/>
          <w:szCs w:val="32"/>
        </w:rPr>
        <w:t>铜陵学院</w:t>
      </w:r>
      <w:r w:rsidR="00EA6345" w:rsidRPr="00EA6345">
        <w:rPr>
          <w:rFonts w:ascii="宋体" w:hAnsi="宋体" w:cs="宋体" w:hint="eastAsia"/>
          <w:b/>
          <w:kern w:val="0"/>
          <w:sz w:val="32"/>
          <w:szCs w:val="32"/>
        </w:rPr>
        <w:t>新校区部分体育设施保养项目</w:t>
      </w:r>
      <w:r w:rsidR="00E54F97" w:rsidRPr="00EA6345">
        <w:rPr>
          <w:rFonts w:ascii="宋体" w:hAnsi="宋体" w:hint="eastAsia"/>
          <w:b/>
          <w:sz w:val="32"/>
          <w:szCs w:val="32"/>
        </w:rPr>
        <w:t>报价表</w:t>
      </w:r>
    </w:p>
    <w:tbl>
      <w:tblPr>
        <w:tblStyle w:val="a3"/>
        <w:tblW w:w="0" w:type="auto"/>
        <w:tblLook w:val="04A0"/>
      </w:tblPr>
      <w:tblGrid>
        <w:gridCol w:w="1354"/>
        <w:gridCol w:w="5313"/>
        <w:gridCol w:w="1801"/>
        <w:gridCol w:w="1200"/>
        <w:gridCol w:w="2001"/>
        <w:gridCol w:w="1846"/>
      </w:tblGrid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5313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计量单位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单价(元)</w:t>
            </w: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小计(元)</w:t>
            </w: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313" w:type="dxa"/>
            <w:vAlign w:val="center"/>
          </w:tcPr>
          <w:p w:rsidR="0006665E" w:rsidRDefault="00285E72" w:rsidP="00285E72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室外篮球架</w:t>
            </w:r>
            <w:r>
              <w:rPr>
                <w:rFonts w:ascii="宋体" w:hint="eastAsia"/>
                <w:sz w:val="24"/>
              </w:rPr>
              <w:t>加固与除锈刷漆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06665E" w:rsidRDefault="0006665E" w:rsidP="00944ACB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5313" w:type="dxa"/>
            <w:vAlign w:val="center"/>
          </w:tcPr>
          <w:p w:rsidR="0006665E" w:rsidRDefault="00285E72" w:rsidP="006B060D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健身区</w:t>
            </w:r>
            <w:r w:rsidR="006B060D">
              <w:rPr>
                <w:rFonts w:ascii="宋体" w:hint="eastAsia"/>
                <w:sz w:val="24"/>
              </w:rPr>
              <w:t>器材</w:t>
            </w:r>
            <w:r>
              <w:rPr>
                <w:rFonts w:ascii="宋体" w:hint="eastAsia"/>
                <w:sz w:val="24"/>
              </w:rPr>
              <w:t>加固与除锈刷漆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76"/>
        </w:trPr>
        <w:tc>
          <w:tcPr>
            <w:tcW w:w="1354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5313" w:type="dxa"/>
            <w:vAlign w:val="center"/>
          </w:tcPr>
          <w:p w:rsidR="0006665E" w:rsidRDefault="00285E72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int="eastAsia"/>
                <w:sz w:val="24"/>
              </w:rPr>
              <w:t>足球门(两大两小)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加固与除锈刷漆</w:t>
            </w:r>
          </w:p>
        </w:tc>
        <w:tc>
          <w:tcPr>
            <w:tcW w:w="18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</w:tc>
        <w:tc>
          <w:tcPr>
            <w:tcW w:w="1200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6665E" w:rsidRDefault="0006665E" w:rsidP="00773798">
            <w:pPr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6665E" w:rsidTr="0006665E">
        <w:trPr>
          <w:trHeight w:val="1179"/>
        </w:trPr>
        <w:tc>
          <w:tcPr>
            <w:tcW w:w="13515" w:type="dxa"/>
            <w:gridSpan w:val="6"/>
            <w:vAlign w:val="center"/>
          </w:tcPr>
          <w:p w:rsidR="0006665E" w:rsidRPr="0006665E" w:rsidRDefault="0006665E" w:rsidP="0006665E">
            <w:pPr>
              <w:spacing w:line="560" w:lineRule="exact"/>
              <w:jc w:val="left"/>
              <w:rPr>
                <w:rFonts w:ascii="宋体" w:eastAsia="宋体" w:hAnsi="宋体" w:cs="宋体"/>
                <w:b/>
                <w:sz w:val="28"/>
                <w:szCs w:val="28"/>
              </w:rPr>
            </w:pPr>
            <w:r w:rsidRPr="0006665E">
              <w:rPr>
                <w:rFonts w:ascii="宋体" w:eastAsia="宋体" w:hAnsi="宋体" w:cs="宋体" w:hint="eastAsia"/>
                <w:b/>
                <w:sz w:val="28"/>
                <w:szCs w:val="28"/>
              </w:rPr>
              <w:t>合计(人民币大写):</w:t>
            </w:r>
          </w:p>
        </w:tc>
      </w:tr>
    </w:tbl>
    <w:p w:rsidR="00E570F5" w:rsidRDefault="00E570F5">
      <w:pPr>
        <w:spacing w:line="560" w:lineRule="exact"/>
        <w:jc w:val="left"/>
        <w:rPr>
          <w:rFonts w:ascii="宋体" w:eastAsia="宋体" w:hAnsi="宋体" w:cs="宋体"/>
          <w:sz w:val="24"/>
        </w:rPr>
      </w:pP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报价单位（公章）：</w:t>
      </w:r>
    </w:p>
    <w:p w:rsidR="00E570F5" w:rsidRDefault="005327A2">
      <w:pPr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法人代表（签名或签章）：</w:t>
      </w:r>
      <w:bookmarkStart w:id="0" w:name="_GoBack"/>
      <w:bookmarkEnd w:id="0"/>
    </w:p>
    <w:p w:rsidR="00E570F5" w:rsidRDefault="005327A2">
      <w:pPr>
        <w:spacing w:line="560" w:lineRule="exact"/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>联系人：                       联系方式：</w:t>
      </w:r>
    </w:p>
    <w:p w:rsidR="00E570F5" w:rsidRDefault="00E570F5">
      <w:pPr>
        <w:jc w:val="center"/>
        <w:rPr>
          <w:rFonts w:ascii="宋体" w:hAnsi="宋体"/>
          <w:b/>
          <w:sz w:val="28"/>
          <w:szCs w:val="28"/>
        </w:rPr>
      </w:pPr>
    </w:p>
    <w:sectPr w:rsidR="00E570F5" w:rsidSect="005D6FE2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405" w:rsidRPr="003E148B" w:rsidRDefault="00C57405" w:rsidP="00E54F97">
      <w:pPr>
        <w:rPr>
          <w:sz w:val="20"/>
        </w:rPr>
      </w:pPr>
      <w:r>
        <w:separator/>
      </w:r>
    </w:p>
  </w:endnote>
  <w:endnote w:type="continuationSeparator" w:id="0">
    <w:p w:rsidR="00C57405" w:rsidRPr="003E148B" w:rsidRDefault="00C57405" w:rsidP="00E54F97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405" w:rsidRPr="003E148B" w:rsidRDefault="00C57405" w:rsidP="00E54F97">
      <w:pPr>
        <w:rPr>
          <w:sz w:val="20"/>
        </w:rPr>
      </w:pPr>
      <w:r>
        <w:separator/>
      </w:r>
    </w:p>
  </w:footnote>
  <w:footnote w:type="continuationSeparator" w:id="0">
    <w:p w:rsidR="00C57405" w:rsidRPr="003E148B" w:rsidRDefault="00C57405" w:rsidP="00E54F97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5A7EF6"/>
    <w:rsid w:val="00051877"/>
    <w:rsid w:val="0006665E"/>
    <w:rsid w:val="00285E72"/>
    <w:rsid w:val="00355D33"/>
    <w:rsid w:val="003B6740"/>
    <w:rsid w:val="0049176C"/>
    <w:rsid w:val="00525CC0"/>
    <w:rsid w:val="005327A2"/>
    <w:rsid w:val="005D6FE2"/>
    <w:rsid w:val="0063633C"/>
    <w:rsid w:val="006B060D"/>
    <w:rsid w:val="00773798"/>
    <w:rsid w:val="00861DEA"/>
    <w:rsid w:val="008D428A"/>
    <w:rsid w:val="00944ACB"/>
    <w:rsid w:val="00A80D75"/>
    <w:rsid w:val="00AA1D3A"/>
    <w:rsid w:val="00B3621B"/>
    <w:rsid w:val="00C100BA"/>
    <w:rsid w:val="00C14D11"/>
    <w:rsid w:val="00C57405"/>
    <w:rsid w:val="00D12BF6"/>
    <w:rsid w:val="00E54F97"/>
    <w:rsid w:val="00E570F5"/>
    <w:rsid w:val="00EA6345"/>
    <w:rsid w:val="00F96FA2"/>
    <w:rsid w:val="495A7EF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0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0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5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4F97"/>
    <w:rPr>
      <w:kern w:val="2"/>
      <w:sz w:val="18"/>
      <w:szCs w:val="18"/>
    </w:rPr>
  </w:style>
  <w:style w:type="paragraph" w:styleId="a5">
    <w:name w:val="footer"/>
    <w:basedOn w:val="a"/>
    <w:link w:val="Char0"/>
    <w:rsid w:val="00E5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4F9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B3621B"/>
    <w:pPr>
      <w:ind w:firstLineChars="200" w:firstLine="420"/>
    </w:pPr>
  </w:style>
  <w:style w:type="paragraph" w:styleId="a7">
    <w:name w:val="Balloon Text"/>
    <w:basedOn w:val="a"/>
    <w:link w:val="Char1"/>
    <w:rsid w:val="005D6FE2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6F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xy016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tlxy016</dc:creator>
  <cp:lastModifiedBy>Administrator</cp:lastModifiedBy>
  <cp:revision>5</cp:revision>
  <cp:lastPrinted>2018-05-14T07:32:00Z</cp:lastPrinted>
  <dcterms:created xsi:type="dcterms:W3CDTF">2018-05-14T07:30:00Z</dcterms:created>
  <dcterms:modified xsi:type="dcterms:W3CDTF">2018-05-14T07:57:00Z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