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5" w:rsidRPr="00861DEA" w:rsidRDefault="005327A2" w:rsidP="0063633C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 w:rsidRPr="00861DEA">
        <w:rPr>
          <w:rFonts w:ascii="宋体" w:hAnsi="宋体" w:hint="eastAsia"/>
          <w:b/>
          <w:sz w:val="32"/>
          <w:szCs w:val="32"/>
        </w:rPr>
        <w:t>铜陵学院</w:t>
      </w:r>
      <w:r w:rsidR="0006665E">
        <w:rPr>
          <w:rFonts w:ascii="宋体" w:hAnsi="宋体" w:hint="eastAsia"/>
          <w:b/>
          <w:sz w:val="32"/>
          <w:szCs w:val="32"/>
        </w:rPr>
        <w:t>新老校区外墙清洗</w:t>
      </w:r>
      <w:r w:rsidR="00E54F97" w:rsidRPr="00861DEA">
        <w:rPr>
          <w:rFonts w:ascii="宋体" w:hAnsi="宋体" w:hint="eastAsia"/>
          <w:b/>
          <w:sz w:val="32"/>
          <w:szCs w:val="32"/>
        </w:rPr>
        <w:t>报价表</w:t>
      </w:r>
    </w:p>
    <w:tbl>
      <w:tblPr>
        <w:tblStyle w:val="a3"/>
        <w:tblW w:w="0" w:type="auto"/>
        <w:tblLook w:val="04A0"/>
      </w:tblPr>
      <w:tblGrid>
        <w:gridCol w:w="1354"/>
        <w:gridCol w:w="5313"/>
        <w:gridCol w:w="1801"/>
        <w:gridCol w:w="1200"/>
        <w:gridCol w:w="2001"/>
        <w:gridCol w:w="1846"/>
      </w:tblGrid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计量单位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单价(元)</w:t>
            </w: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小计(元)</w:t>
            </w: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实验楼C楼</w:t>
            </w:r>
            <w:r>
              <w:rPr>
                <w:rFonts w:ascii="宋体" w:hAnsi="宋体" w:hint="eastAsia"/>
                <w:sz w:val="24"/>
              </w:rPr>
              <w:t>西立面</w:t>
            </w:r>
            <w:r w:rsidRPr="008707E6">
              <w:rPr>
                <w:rFonts w:ascii="宋体" w:hAnsi="宋体" w:hint="eastAsia"/>
                <w:sz w:val="24"/>
              </w:rPr>
              <w:t>的外墙</w:t>
            </w:r>
            <w:r>
              <w:rPr>
                <w:rFonts w:ascii="宋体" w:hAnsi="宋体" w:hint="eastAsia"/>
                <w:sz w:val="24"/>
              </w:rPr>
              <w:t>清洗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65E" w:rsidRDefault="0006665E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教学楼B\C东立面的部分外墙清洗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老校区综合楼前门厅花岗岩饰面清洗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179"/>
        </w:trPr>
        <w:tc>
          <w:tcPr>
            <w:tcW w:w="13515" w:type="dxa"/>
            <w:gridSpan w:val="6"/>
            <w:vAlign w:val="center"/>
          </w:tcPr>
          <w:p w:rsidR="0006665E" w:rsidRPr="0006665E" w:rsidRDefault="0006665E" w:rsidP="0006665E">
            <w:pPr>
              <w:spacing w:line="560" w:lineRule="exact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6665E">
              <w:rPr>
                <w:rFonts w:ascii="宋体" w:eastAsia="宋体" w:hAnsi="宋体" w:cs="宋体" w:hint="eastAsia"/>
                <w:b/>
                <w:sz w:val="28"/>
                <w:szCs w:val="28"/>
              </w:rPr>
              <w:t>合计(人民币大写):</w:t>
            </w:r>
          </w:p>
        </w:tc>
      </w:tr>
    </w:tbl>
    <w:p w:rsidR="00E570F5" w:rsidRDefault="00E570F5">
      <w:pPr>
        <w:spacing w:line="560" w:lineRule="exact"/>
        <w:jc w:val="left"/>
        <w:rPr>
          <w:rFonts w:ascii="宋体" w:eastAsia="宋体" w:hAnsi="宋体" w:cs="宋体"/>
          <w:sz w:val="24"/>
        </w:rPr>
      </w:pP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报价单位（公章）：</w:t>
      </w: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法人代表（签名或签章）：</w:t>
      </w:r>
      <w:bookmarkStart w:id="0" w:name="_GoBack"/>
      <w:bookmarkEnd w:id="0"/>
    </w:p>
    <w:p w:rsidR="00E570F5" w:rsidRDefault="005327A2">
      <w:pPr>
        <w:spacing w:line="5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联系人：                       联系方式：</w:t>
      </w:r>
    </w:p>
    <w:p w:rsidR="00E570F5" w:rsidRDefault="00E570F5">
      <w:pPr>
        <w:jc w:val="center"/>
        <w:rPr>
          <w:rFonts w:ascii="宋体" w:hAnsi="宋体"/>
          <w:b/>
          <w:sz w:val="28"/>
          <w:szCs w:val="28"/>
        </w:rPr>
      </w:pPr>
    </w:p>
    <w:sectPr w:rsidR="00E570F5" w:rsidSect="005D6FE2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6C" w:rsidRPr="003E148B" w:rsidRDefault="0049176C" w:rsidP="00E54F97">
      <w:pPr>
        <w:rPr>
          <w:sz w:val="20"/>
        </w:rPr>
      </w:pPr>
      <w:r>
        <w:separator/>
      </w:r>
    </w:p>
  </w:endnote>
  <w:endnote w:type="continuationSeparator" w:id="0">
    <w:p w:rsidR="0049176C" w:rsidRPr="003E148B" w:rsidRDefault="0049176C" w:rsidP="00E54F97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6C" w:rsidRPr="003E148B" w:rsidRDefault="0049176C" w:rsidP="00E54F97">
      <w:pPr>
        <w:rPr>
          <w:sz w:val="20"/>
        </w:rPr>
      </w:pPr>
      <w:r>
        <w:separator/>
      </w:r>
    </w:p>
  </w:footnote>
  <w:footnote w:type="continuationSeparator" w:id="0">
    <w:p w:rsidR="0049176C" w:rsidRPr="003E148B" w:rsidRDefault="0049176C" w:rsidP="00E54F97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5A7EF6"/>
    <w:rsid w:val="0006665E"/>
    <w:rsid w:val="00355D33"/>
    <w:rsid w:val="003B6740"/>
    <w:rsid w:val="0049176C"/>
    <w:rsid w:val="005327A2"/>
    <w:rsid w:val="005D6FE2"/>
    <w:rsid w:val="0063633C"/>
    <w:rsid w:val="00773798"/>
    <w:rsid w:val="00861DEA"/>
    <w:rsid w:val="008D428A"/>
    <w:rsid w:val="00944ACB"/>
    <w:rsid w:val="00B3621B"/>
    <w:rsid w:val="00C100BA"/>
    <w:rsid w:val="00C14D11"/>
    <w:rsid w:val="00D12BF6"/>
    <w:rsid w:val="00E54F97"/>
    <w:rsid w:val="00E570F5"/>
    <w:rsid w:val="00F96FA2"/>
    <w:rsid w:val="495A7EF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0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4F97"/>
    <w:rPr>
      <w:kern w:val="2"/>
      <w:sz w:val="18"/>
      <w:szCs w:val="18"/>
    </w:rPr>
  </w:style>
  <w:style w:type="paragraph" w:styleId="a5">
    <w:name w:val="footer"/>
    <w:basedOn w:val="a"/>
    <w:link w:val="Char0"/>
    <w:rsid w:val="00E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4F9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3621B"/>
    <w:pPr>
      <w:ind w:firstLineChars="200" w:firstLine="420"/>
    </w:pPr>
  </w:style>
  <w:style w:type="paragraph" w:styleId="a7">
    <w:name w:val="Balloon Text"/>
    <w:basedOn w:val="a"/>
    <w:link w:val="Char1"/>
    <w:rsid w:val="005D6F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6F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tlxy016</dc:creator>
  <cp:lastModifiedBy>Administrator</cp:lastModifiedBy>
  <cp:revision>3</cp:revision>
  <cp:lastPrinted>2018-04-18T02:36:00Z</cp:lastPrinted>
  <dcterms:created xsi:type="dcterms:W3CDTF">2018-04-23T07:15:00Z</dcterms:created>
  <dcterms:modified xsi:type="dcterms:W3CDTF">2018-04-23T07:18:00Z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